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E877EE1A-E9B5-4084-B2A3-137A93250263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